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案例名称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(应概括出案例模式或具体项目，如: 研发部署XXX,强化APP分发管理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优化XXX 功能，规范SDK应用服务等。)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摘要:对案例进行概括描述，字数300字以内。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介绍案例前期情况、实施目的等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介绍案例中相关制度、方案、工具等的设计和部署，参与部门、资源投入、应用过程等。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介绍案例在解决突出问题、提升服务质量、维护用户权益等方面取得的效果。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介绍案例在促进行业发展、创新引领、舆论评价等方面的影响。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申报单位(盖章):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TJkNGJmYTMzNjk4NDg3ZGQ0NmQwNTgwYjcwNzcifQ=="/>
  </w:docVars>
  <w:rsids>
    <w:rsidRoot w:val="00000000"/>
    <w:rsid w:val="03B96E4C"/>
    <w:rsid w:val="11DA1E06"/>
    <w:rsid w:val="17093BDB"/>
    <w:rsid w:val="64D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2023-09-12T05:18:00Z</dcterms:created>
  <dc:creator>jsca</dc:creator>
  <cp:lastModifiedBy>jsca</cp:lastModifiedBy>
  <dcterms:modified xsi:type="dcterms:W3CDTF">2023-09-13T05:24:15Z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3A0D09A777F84D42A473DF896F7A0D1C_12</vt:lpwstr>
  </property>
</Properties>
</file>